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E18" w:rsidRPr="00415B7C" w:rsidRDefault="009B1E18" w:rsidP="009B1E18">
      <w:pPr>
        <w:pStyle w:val="ConsPlusNormal"/>
        <w:spacing w:before="240"/>
        <w:ind w:firstLine="540"/>
        <w:jc w:val="center"/>
        <w:rPr>
          <w:b/>
          <w:sz w:val="28"/>
          <w:szCs w:val="28"/>
        </w:rPr>
      </w:pPr>
      <w:r w:rsidRPr="00415B7C">
        <w:rPr>
          <w:b/>
          <w:sz w:val="28"/>
          <w:szCs w:val="28"/>
        </w:rPr>
        <w:t>Проблемы незаконного использования репитеров сотовой связи или</w:t>
      </w:r>
    </w:p>
    <w:p w:rsidR="006A7A92" w:rsidRPr="00415B7C" w:rsidRDefault="00A44BAD" w:rsidP="006948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6A7A92" w:rsidRPr="00415B7C">
        <w:rPr>
          <w:b/>
          <w:sz w:val="28"/>
          <w:szCs w:val="28"/>
        </w:rPr>
        <w:t xml:space="preserve">ак улучшить связь, не </w:t>
      </w:r>
      <w:r w:rsidR="009B1E18" w:rsidRPr="00415B7C">
        <w:rPr>
          <w:b/>
          <w:sz w:val="28"/>
          <w:szCs w:val="28"/>
        </w:rPr>
        <w:t>создавая помехи</w:t>
      </w:r>
      <w:r w:rsidR="006A7A92" w:rsidRPr="00415B7C">
        <w:rPr>
          <w:b/>
          <w:sz w:val="28"/>
          <w:szCs w:val="28"/>
        </w:rPr>
        <w:t xml:space="preserve"> и не нарушая Закон?</w:t>
      </w:r>
    </w:p>
    <w:p w:rsidR="006A7A92" w:rsidRPr="00415B7C" w:rsidRDefault="006A7A92" w:rsidP="00694821">
      <w:pPr>
        <w:jc w:val="center"/>
        <w:rPr>
          <w:b/>
          <w:sz w:val="28"/>
          <w:szCs w:val="28"/>
        </w:rPr>
      </w:pPr>
    </w:p>
    <w:p w:rsidR="009B1E18" w:rsidRPr="005155C5" w:rsidRDefault="009B1E18" w:rsidP="009B1E18">
      <w:pPr>
        <w:pStyle w:val="ConsPlusNormal"/>
        <w:ind w:firstLine="539"/>
        <w:jc w:val="both"/>
        <w:rPr>
          <w:sz w:val="28"/>
          <w:szCs w:val="28"/>
        </w:rPr>
      </w:pPr>
      <w:r w:rsidRPr="00415B7C">
        <w:rPr>
          <w:sz w:val="28"/>
          <w:szCs w:val="28"/>
        </w:rPr>
        <w:t xml:space="preserve">В последние годы в Российской Федерации </w:t>
      </w:r>
      <w:proofErr w:type="gramStart"/>
      <w:r w:rsidRPr="00415B7C">
        <w:rPr>
          <w:sz w:val="28"/>
          <w:szCs w:val="28"/>
        </w:rPr>
        <w:t>и</w:t>
      </w:r>
      <w:proofErr w:type="gramEnd"/>
      <w:r w:rsidRPr="00415B7C">
        <w:rPr>
          <w:sz w:val="28"/>
          <w:szCs w:val="28"/>
        </w:rPr>
        <w:t xml:space="preserve"> в том числе на территории Республики Татарстан обострилась серьезная проблема – незаконное использование репитеров </w:t>
      </w:r>
      <w:r w:rsidR="0028430A">
        <w:rPr>
          <w:sz w:val="28"/>
          <w:szCs w:val="28"/>
        </w:rPr>
        <w:t>(р</w:t>
      </w:r>
      <w:r w:rsidR="0028430A">
        <w:rPr>
          <w:sz w:val="28"/>
          <w:szCs w:val="28"/>
        </w:rPr>
        <w:t>етранслятор</w:t>
      </w:r>
      <w:r w:rsidR="0028430A">
        <w:rPr>
          <w:sz w:val="28"/>
          <w:szCs w:val="28"/>
        </w:rPr>
        <w:t>ов</w:t>
      </w:r>
      <w:r w:rsidR="0028430A">
        <w:rPr>
          <w:sz w:val="28"/>
          <w:szCs w:val="28"/>
        </w:rPr>
        <w:t>, «усилител</w:t>
      </w:r>
      <w:r w:rsidR="0028430A">
        <w:rPr>
          <w:sz w:val="28"/>
          <w:szCs w:val="28"/>
        </w:rPr>
        <w:t>ей</w:t>
      </w:r>
      <w:r w:rsidR="0028430A">
        <w:rPr>
          <w:sz w:val="28"/>
          <w:szCs w:val="28"/>
        </w:rPr>
        <w:t xml:space="preserve">») </w:t>
      </w:r>
      <w:r w:rsidRPr="00415B7C">
        <w:rPr>
          <w:sz w:val="28"/>
          <w:szCs w:val="28"/>
        </w:rPr>
        <w:t>сотовой связи юридическими лицами и гражданами, связанное с попыткой улучшения качества сотовой связи в офисах</w:t>
      </w:r>
      <w:r w:rsidR="00A44BAD">
        <w:rPr>
          <w:sz w:val="28"/>
          <w:szCs w:val="28"/>
        </w:rPr>
        <w:t>,</w:t>
      </w:r>
      <w:r w:rsidRPr="00415B7C">
        <w:rPr>
          <w:sz w:val="28"/>
          <w:szCs w:val="28"/>
        </w:rPr>
        <w:t xml:space="preserve"> в подвальных помещениях, металлических ангарах, об</w:t>
      </w:r>
      <w:r w:rsidR="00415B7C">
        <w:rPr>
          <w:sz w:val="28"/>
          <w:szCs w:val="28"/>
        </w:rPr>
        <w:t xml:space="preserve">шитых </w:t>
      </w:r>
      <w:proofErr w:type="spellStart"/>
      <w:r w:rsidR="00415B7C">
        <w:rPr>
          <w:sz w:val="28"/>
          <w:szCs w:val="28"/>
        </w:rPr>
        <w:t>профнастилом</w:t>
      </w:r>
      <w:proofErr w:type="spellEnd"/>
      <w:r w:rsidR="00415B7C">
        <w:rPr>
          <w:sz w:val="28"/>
          <w:szCs w:val="28"/>
        </w:rPr>
        <w:t xml:space="preserve"> домах, внутри</w:t>
      </w:r>
      <w:r w:rsidRPr="00415B7C">
        <w:rPr>
          <w:sz w:val="28"/>
          <w:szCs w:val="28"/>
        </w:rPr>
        <w:t xml:space="preserve"> которых </w:t>
      </w:r>
      <w:r w:rsidR="00415B7C">
        <w:rPr>
          <w:sz w:val="28"/>
          <w:szCs w:val="28"/>
        </w:rPr>
        <w:t>радиосигналы от базовых станций операторов сотовой связи</w:t>
      </w:r>
      <w:r w:rsidRPr="00415B7C">
        <w:rPr>
          <w:sz w:val="28"/>
          <w:szCs w:val="28"/>
        </w:rPr>
        <w:t xml:space="preserve"> </w:t>
      </w:r>
      <w:r w:rsidR="00415B7C">
        <w:rPr>
          <w:sz w:val="28"/>
          <w:szCs w:val="28"/>
        </w:rPr>
        <w:t>имеют слабый уровень</w:t>
      </w:r>
      <w:r w:rsidRPr="00415B7C">
        <w:rPr>
          <w:sz w:val="28"/>
          <w:szCs w:val="28"/>
        </w:rPr>
        <w:t>.</w:t>
      </w:r>
      <w:r w:rsidR="00A44BAD">
        <w:rPr>
          <w:sz w:val="28"/>
          <w:szCs w:val="28"/>
        </w:rPr>
        <w:t xml:space="preserve"> Также </w:t>
      </w:r>
      <w:r w:rsidR="00A44BAD" w:rsidRPr="005155C5">
        <w:rPr>
          <w:sz w:val="28"/>
          <w:szCs w:val="28"/>
        </w:rPr>
        <w:t>недостаточное качеств</w:t>
      </w:r>
      <w:r w:rsidR="005155C5" w:rsidRPr="005155C5">
        <w:rPr>
          <w:sz w:val="28"/>
          <w:szCs w:val="28"/>
        </w:rPr>
        <w:t>о</w:t>
      </w:r>
      <w:r w:rsidR="00A44BAD" w:rsidRPr="005155C5">
        <w:rPr>
          <w:sz w:val="28"/>
          <w:szCs w:val="28"/>
        </w:rPr>
        <w:t xml:space="preserve"> голосовой связи и скорость мобильного Интернета могут быть при размещении строений на большом расстоянии от базовых станций или при сложном рельефе местности.</w:t>
      </w:r>
      <w:r w:rsidR="005155C5" w:rsidRPr="005155C5">
        <w:rPr>
          <w:sz w:val="28"/>
          <w:szCs w:val="28"/>
        </w:rPr>
        <w:t xml:space="preserve"> Зачастую проблему связи многие абоненты пытаются решить самостоятельно, приобретая и устанавливая репитер с внешней приемо-передающей антенной, размещенной на крыше или фасаде здания.</w:t>
      </w:r>
    </w:p>
    <w:p w:rsidR="005155C5" w:rsidRPr="005155C5" w:rsidRDefault="005155C5" w:rsidP="005155C5">
      <w:pPr>
        <w:pStyle w:val="ConsPlusNormal"/>
        <w:ind w:firstLine="539"/>
        <w:jc w:val="both"/>
        <w:rPr>
          <w:sz w:val="28"/>
          <w:szCs w:val="28"/>
        </w:rPr>
      </w:pPr>
      <w:r w:rsidRPr="005155C5">
        <w:rPr>
          <w:sz w:val="28"/>
          <w:szCs w:val="28"/>
        </w:rPr>
        <w:t>Справка:</w:t>
      </w:r>
    </w:p>
    <w:p w:rsidR="001A0624" w:rsidRDefault="005155C5" w:rsidP="00433C3A">
      <w:pPr>
        <w:pStyle w:val="ConsPlusNormal"/>
        <w:ind w:firstLine="539"/>
        <w:jc w:val="both"/>
        <w:rPr>
          <w:sz w:val="28"/>
          <w:szCs w:val="28"/>
        </w:rPr>
      </w:pPr>
      <w:proofErr w:type="gramStart"/>
      <w:r w:rsidRPr="005155C5">
        <w:rPr>
          <w:sz w:val="28"/>
          <w:szCs w:val="28"/>
        </w:rPr>
        <w:t>Принцип работы репитеров сотовой связи – принимать из открытого пространства, усиливать сигнал в полосах работы БС сотовой связи и передавать его в зону неуверенного приема сигнала, как правило, внутрь закрытого помещения (с низким уровнем сигнала БС сотовой связи) и, одновременно, усиливать сигналы абонентских устройств (сотовых телефонов) из закрытых помещений и излучать по направлению БС.</w:t>
      </w:r>
      <w:proofErr w:type="gramEnd"/>
      <w:r w:rsidR="00433C3A">
        <w:rPr>
          <w:sz w:val="28"/>
          <w:szCs w:val="28"/>
        </w:rPr>
        <w:t xml:space="preserve"> </w:t>
      </w:r>
      <w:proofErr w:type="gramStart"/>
      <w:r w:rsidR="00317FE4">
        <w:rPr>
          <w:sz w:val="28"/>
          <w:szCs w:val="28"/>
        </w:rPr>
        <w:t>Ретрансляторы сети сотовой связи в самом простейшем варианте исполнения состоят из внешней и внутренней приемопередающих антенн, а также</w:t>
      </w:r>
      <w:proofErr w:type="gramEnd"/>
      <w:r w:rsidR="00317FE4">
        <w:rPr>
          <w:sz w:val="28"/>
          <w:szCs w:val="28"/>
        </w:rPr>
        <w:t xml:space="preserve"> блока усиления, работающего в двух направлениях (базовая станция – абонентское устройство и абонентское устройство – базовая станция). Таким образом, даже простой ретранслятор – это двунаправленный приемопередатчик</w:t>
      </w:r>
    </w:p>
    <w:p w:rsidR="009B1E18" w:rsidRPr="005155C5" w:rsidRDefault="00433C3A" w:rsidP="00433C3A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Работающий в</w:t>
      </w:r>
      <w:r w:rsidR="005155C5" w:rsidRPr="005155C5">
        <w:rPr>
          <w:sz w:val="28"/>
          <w:szCs w:val="28"/>
        </w:rPr>
        <w:t xml:space="preserve"> штатном режиме работы репитер не оказывает радиопомехи на БС сотовой связи, </w:t>
      </w:r>
      <w:r w:rsidR="005155C5" w:rsidRPr="001A0624">
        <w:rPr>
          <w:sz w:val="28"/>
          <w:szCs w:val="28"/>
        </w:rPr>
        <w:t>а фактически расширяет зону обслуживания БС и количество обслуживаемых абонентов.</w:t>
      </w:r>
      <w:r w:rsidR="001A0624" w:rsidRPr="001A0624">
        <w:rPr>
          <w:sz w:val="28"/>
          <w:szCs w:val="28"/>
        </w:rPr>
        <w:t xml:space="preserve"> </w:t>
      </w:r>
      <w:r w:rsidR="00D878FE">
        <w:rPr>
          <w:sz w:val="28"/>
          <w:szCs w:val="28"/>
        </w:rPr>
        <w:t>Но зачастую</w:t>
      </w:r>
      <w:r w:rsidR="001A0624" w:rsidRPr="001A0624">
        <w:rPr>
          <w:sz w:val="28"/>
          <w:szCs w:val="28"/>
        </w:rPr>
        <w:t xml:space="preserve"> многие  репитеры, вследствие неправильн</w:t>
      </w:r>
      <w:r w:rsidR="00D878FE">
        <w:rPr>
          <w:sz w:val="28"/>
          <w:szCs w:val="28"/>
        </w:rPr>
        <w:t>ой настройки или происходящих со</w:t>
      </w:r>
      <w:r w:rsidR="001A0624" w:rsidRPr="001A0624">
        <w:rPr>
          <w:sz w:val="28"/>
          <w:szCs w:val="28"/>
        </w:rPr>
        <w:t xml:space="preserve"> временем изменений характеристик</w:t>
      </w:r>
      <w:r w:rsidR="001A0624">
        <w:rPr>
          <w:sz w:val="28"/>
          <w:szCs w:val="28"/>
        </w:rPr>
        <w:t xml:space="preserve"> устройства и базовых станций сотовой связи</w:t>
      </w:r>
      <w:r w:rsidR="00D878FE">
        <w:rPr>
          <w:sz w:val="28"/>
          <w:szCs w:val="28"/>
        </w:rPr>
        <w:t>, работают во внештатном режиме и</w:t>
      </w:r>
      <w:r w:rsidR="001A0624" w:rsidRPr="001A0624">
        <w:rPr>
          <w:sz w:val="28"/>
          <w:szCs w:val="28"/>
        </w:rPr>
        <w:t xml:space="preserve"> за счет паразитных излучений в широкой полосе радиочастот оказывают помеховое влияние на базовые с</w:t>
      </w:r>
      <w:r w:rsidR="00D878FE">
        <w:rPr>
          <w:sz w:val="28"/>
          <w:szCs w:val="28"/>
        </w:rPr>
        <w:t>танции операторов сотовой связи.</w:t>
      </w:r>
      <w:r w:rsidR="001A0624" w:rsidRPr="001A0624">
        <w:rPr>
          <w:sz w:val="28"/>
          <w:szCs w:val="28"/>
        </w:rPr>
        <w:t xml:space="preserve"> </w:t>
      </w:r>
      <w:r w:rsidR="00D878FE">
        <w:rPr>
          <w:sz w:val="28"/>
          <w:szCs w:val="28"/>
        </w:rPr>
        <w:t xml:space="preserve">Подавляющее большинство относительно дешевых репитеров на массовом рынке содержат </w:t>
      </w:r>
      <w:proofErr w:type="gramStart"/>
      <w:r w:rsidR="00D878FE">
        <w:rPr>
          <w:sz w:val="28"/>
          <w:szCs w:val="28"/>
        </w:rPr>
        <w:t>пр</w:t>
      </w:r>
      <w:r w:rsidR="00317FE4">
        <w:rPr>
          <w:sz w:val="28"/>
          <w:szCs w:val="28"/>
        </w:rPr>
        <w:t>остейшую</w:t>
      </w:r>
      <w:proofErr w:type="gramEnd"/>
      <w:r w:rsidR="00D878FE">
        <w:rPr>
          <w:sz w:val="28"/>
          <w:szCs w:val="28"/>
        </w:rPr>
        <w:t xml:space="preserve"> </w:t>
      </w:r>
      <w:proofErr w:type="spellStart"/>
      <w:r w:rsidR="00D878FE">
        <w:rPr>
          <w:sz w:val="28"/>
          <w:szCs w:val="28"/>
        </w:rPr>
        <w:t>схемотехнику</w:t>
      </w:r>
      <w:proofErr w:type="spellEnd"/>
      <w:r w:rsidR="00D878FE">
        <w:rPr>
          <w:sz w:val="28"/>
          <w:szCs w:val="28"/>
        </w:rPr>
        <w:t xml:space="preserve"> и дешевые компоненты, что является причиной генерации и излучения внешней антенной широкополосных шумов.</w:t>
      </w:r>
      <w:r w:rsidR="00D878FE" w:rsidRPr="00AD36FC">
        <w:rPr>
          <w:sz w:val="28"/>
          <w:szCs w:val="28"/>
        </w:rPr>
        <w:t xml:space="preserve"> </w:t>
      </w:r>
      <w:r w:rsidR="00D878FE">
        <w:rPr>
          <w:sz w:val="28"/>
          <w:szCs w:val="28"/>
        </w:rPr>
        <w:t>У абонентов</w:t>
      </w:r>
      <w:r w:rsidR="001A0624">
        <w:rPr>
          <w:sz w:val="28"/>
          <w:szCs w:val="28"/>
        </w:rPr>
        <w:t xml:space="preserve"> </w:t>
      </w:r>
      <w:r w:rsidR="00D878FE">
        <w:rPr>
          <w:sz w:val="28"/>
          <w:szCs w:val="28"/>
        </w:rPr>
        <w:t>внутри</w:t>
      </w:r>
      <w:r w:rsidR="00D878FE" w:rsidRPr="005155C5">
        <w:rPr>
          <w:sz w:val="28"/>
          <w:szCs w:val="28"/>
        </w:rPr>
        <w:t xml:space="preserve"> закрытого помещения</w:t>
      </w:r>
      <w:r w:rsidR="00D878FE">
        <w:rPr>
          <w:sz w:val="28"/>
          <w:szCs w:val="28"/>
        </w:rPr>
        <w:t xml:space="preserve"> с установленным репитером </w:t>
      </w:r>
      <w:r w:rsidR="001A0624">
        <w:rPr>
          <w:sz w:val="28"/>
          <w:szCs w:val="28"/>
        </w:rPr>
        <w:t>имеется эффект улучшения качества связи</w:t>
      </w:r>
      <w:r w:rsidR="00D878FE">
        <w:rPr>
          <w:sz w:val="28"/>
          <w:szCs w:val="28"/>
        </w:rPr>
        <w:t>,</w:t>
      </w:r>
      <w:r w:rsidR="001A0624">
        <w:rPr>
          <w:sz w:val="28"/>
          <w:szCs w:val="28"/>
        </w:rPr>
        <w:t xml:space="preserve"> </w:t>
      </w:r>
      <w:r w:rsidR="00D878FE">
        <w:rPr>
          <w:sz w:val="28"/>
          <w:szCs w:val="28"/>
        </w:rPr>
        <w:t xml:space="preserve">при этом </w:t>
      </w:r>
      <w:r w:rsidR="001A0624" w:rsidRPr="001A0624">
        <w:rPr>
          <w:sz w:val="28"/>
          <w:szCs w:val="28"/>
        </w:rPr>
        <w:t>фактич</w:t>
      </w:r>
      <w:r w:rsidR="00D878FE">
        <w:rPr>
          <w:sz w:val="28"/>
          <w:szCs w:val="28"/>
        </w:rPr>
        <w:t>ески ухудшается</w:t>
      </w:r>
      <w:r w:rsidR="001A0624" w:rsidRPr="001A0624">
        <w:rPr>
          <w:sz w:val="28"/>
          <w:szCs w:val="28"/>
        </w:rPr>
        <w:t xml:space="preserve"> качество связи для множества абонентов, находящихся на большой территории</w:t>
      </w:r>
      <w:r w:rsidR="001A0624">
        <w:rPr>
          <w:sz w:val="26"/>
          <w:szCs w:val="26"/>
        </w:rPr>
        <w:t>.</w:t>
      </w:r>
    </w:p>
    <w:p w:rsidR="009B1E18" w:rsidRDefault="00D878FE" w:rsidP="0069482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Только если ретранслятор сети правильно спроектирован, установлен и настроен, процесс его применения подконтролен, он не будет приносить вреда. В этом случае шумы ретранслятора приходят на БС с уровнем, меньшим определенного порога и это не влияет на работу БС.</w:t>
      </w:r>
    </w:p>
    <w:p w:rsidR="00B643D3" w:rsidRDefault="004D7A18" w:rsidP="009250DE">
      <w:pPr>
        <w:pStyle w:val="ConsPlusNormal"/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Ретрансляторы</w:t>
      </w:r>
      <w:r w:rsidR="000B5906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являются приемо-передающими устройствами, </w:t>
      </w:r>
      <w:r w:rsidR="00576F04">
        <w:rPr>
          <w:sz w:val="28"/>
          <w:szCs w:val="28"/>
        </w:rPr>
        <w:t xml:space="preserve">использующими диапазоны радиочастот, выделенные операторам сотовой </w:t>
      </w:r>
      <w:r w:rsidR="006332E5">
        <w:rPr>
          <w:sz w:val="28"/>
          <w:szCs w:val="28"/>
        </w:rPr>
        <w:t xml:space="preserve">(мобильной) </w:t>
      </w:r>
      <w:r w:rsidR="00576F04">
        <w:rPr>
          <w:sz w:val="28"/>
          <w:szCs w:val="28"/>
        </w:rPr>
        <w:t>связи</w:t>
      </w:r>
      <w:r w:rsidR="00097A9D">
        <w:rPr>
          <w:sz w:val="28"/>
          <w:szCs w:val="28"/>
        </w:rPr>
        <w:t>*</w:t>
      </w:r>
      <w:r w:rsidR="00576F04">
        <w:rPr>
          <w:sz w:val="28"/>
          <w:szCs w:val="28"/>
        </w:rPr>
        <w:t>. Абонентскими устройствами они не являются</w:t>
      </w:r>
      <w:r w:rsidR="006332E5">
        <w:rPr>
          <w:sz w:val="28"/>
          <w:szCs w:val="28"/>
        </w:rPr>
        <w:t>, поэтому</w:t>
      </w:r>
      <w:r w:rsidR="00576F04">
        <w:rPr>
          <w:sz w:val="28"/>
          <w:szCs w:val="28"/>
        </w:rPr>
        <w:t xml:space="preserve"> </w:t>
      </w:r>
      <w:r w:rsidR="006332E5">
        <w:rPr>
          <w:sz w:val="28"/>
          <w:szCs w:val="28"/>
        </w:rPr>
        <w:t xml:space="preserve">их </w:t>
      </w:r>
      <w:r w:rsidR="00576F04">
        <w:rPr>
          <w:sz w:val="28"/>
          <w:szCs w:val="28"/>
        </w:rPr>
        <w:t xml:space="preserve">установка и применение </w:t>
      </w:r>
      <w:r w:rsidR="00576F04">
        <w:rPr>
          <w:sz w:val="28"/>
          <w:szCs w:val="28"/>
        </w:rPr>
        <w:lastRenderedPageBreak/>
        <w:t>разрешены только операторам сотовой связи при</w:t>
      </w:r>
      <w:r w:rsidR="00241C6B">
        <w:rPr>
          <w:sz w:val="28"/>
          <w:szCs w:val="28"/>
        </w:rPr>
        <w:t xml:space="preserve"> соблюдении </w:t>
      </w:r>
      <w:r w:rsidR="00576F04">
        <w:rPr>
          <w:sz w:val="28"/>
          <w:szCs w:val="28"/>
        </w:rPr>
        <w:t>услови</w:t>
      </w:r>
      <w:r w:rsidR="00241C6B">
        <w:rPr>
          <w:sz w:val="28"/>
          <w:szCs w:val="28"/>
        </w:rPr>
        <w:t>й:</w:t>
      </w:r>
      <w:r w:rsidR="00576F04">
        <w:rPr>
          <w:sz w:val="28"/>
          <w:szCs w:val="28"/>
        </w:rPr>
        <w:t xml:space="preserve"> отсутствия </w:t>
      </w:r>
      <w:r w:rsidR="00576F04" w:rsidRPr="002A5804">
        <w:rPr>
          <w:sz w:val="28"/>
          <w:szCs w:val="28"/>
        </w:rPr>
        <w:t>радиопомех базовым станциям и другим абонентам</w:t>
      </w:r>
      <w:r w:rsidR="002A5804" w:rsidRPr="002A5804">
        <w:rPr>
          <w:sz w:val="28"/>
          <w:szCs w:val="28"/>
        </w:rPr>
        <w:t xml:space="preserve">, соблюдения технических характеристик и регистрации в установленном в Российской Федерации порядке </w:t>
      </w:r>
      <w:r w:rsidR="00097A9D" w:rsidRPr="002A5804">
        <w:rPr>
          <w:sz w:val="28"/>
          <w:szCs w:val="28"/>
        </w:rPr>
        <w:t>**</w:t>
      </w:r>
      <w:r w:rsidR="00576F04" w:rsidRPr="002A5804">
        <w:rPr>
          <w:sz w:val="28"/>
          <w:szCs w:val="28"/>
        </w:rPr>
        <w:t>.</w:t>
      </w:r>
      <w:r w:rsidRPr="002A5804">
        <w:rPr>
          <w:sz w:val="28"/>
          <w:szCs w:val="28"/>
        </w:rPr>
        <w:t xml:space="preserve"> </w:t>
      </w:r>
      <w:r w:rsidR="001A0624">
        <w:rPr>
          <w:sz w:val="28"/>
          <w:szCs w:val="28"/>
        </w:rPr>
        <w:t>Установка</w:t>
      </w:r>
      <w:r w:rsidR="00576F04" w:rsidRPr="002A5804">
        <w:rPr>
          <w:sz w:val="28"/>
          <w:szCs w:val="28"/>
        </w:rPr>
        <w:t xml:space="preserve"> и применение ретрансляторов в частном порядке </w:t>
      </w:r>
      <w:r w:rsidR="001A0624">
        <w:rPr>
          <w:sz w:val="28"/>
          <w:szCs w:val="28"/>
        </w:rPr>
        <w:t>не разрешены</w:t>
      </w:r>
      <w:r w:rsidR="00576F04" w:rsidRPr="002A5804">
        <w:rPr>
          <w:sz w:val="28"/>
          <w:szCs w:val="28"/>
        </w:rPr>
        <w:t xml:space="preserve">, несмотря на </w:t>
      </w:r>
      <w:r w:rsidR="009250DE">
        <w:rPr>
          <w:sz w:val="28"/>
          <w:szCs w:val="28"/>
        </w:rPr>
        <w:t>ложные</w:t>
      </w:r>
      <w:proofErr w:type="gramEnd"/>
      <w:r w:rsidR="009250DE">
        <w:rPr>
          <w:sz w:val="28"/>
          <w:szCs w:val="28"/>
        </w:rPr>
        <w:t xml:space="preserve"> </w:t>
      </w:r>
      <w:r w:rsidR="00576F04" w:rsidRPr="002A5804">
        <w:rPr>
          <w:sz w:val="28"/>
          <w:szCs w:val="28"/>
        </w:rPr>
        <w:t>утверждения производителей, импортеров, продавцов и фирм-установщиков</w:t>
      </w:r>
      <w:r w:rsidR="00576F04">
        <w:rPr>
          <w:sz w:val="28"/>
          <w:szCs w:val="28"/>
        </w:rPr>
        <w:t xml:space="preserve">. Если </w:t>
      </w:r>
      <w:r w:rsidR="00241C6B">
        <w:rPr>
          <w:sz w:val="28"/>
          <w:szCs w:val="28"/>
        </w:rPr>
        <w:t>ретранслятор устанавливается и используется</w:t>
      </w:r>
      <w:r w:rsidR="00576F04">
        <w:rPr>
          <w:sz w:val="28"/>
          <w:szCs w:val="28"/>
        </w:rPr>
        <w:t xml:space="preserve"> самовольно, то при наличии </w:t>
      </w:r>
      <w:r w:rsidR="00576F04" w:rsidRPr="009250DE">
        <w:rPr>
          <w:sz w:val="28"/>
          <w:szCs w:val="28"/>
        </w:rPr>
        <w:t xml:space="preserve">помех базовым станциям, </w:t>
      </w:r>
      <w:r w:rsidR="00097A9D" w:rsidRPr="009250DE">
        <w:rPr>
          <w:sz w:val="28"/>
          <w:szCs w:val="28"/>
        </w:rPr>
        <w:t>приводящих к</w:t>
      </w:r>
      <w:r w:rsidR="00576F04" w:rsidRPr="009250DE">
        <w:rPr>
          <w:sz w:val="28"/>
          <w:szCs w:val="28"/>
        </w:rPr>
        <w:t xml:space="preserve"> ухудшени</w:t>
      </w:r>
      <w:r w:rsidR="00097A9D" w:rsidRPr="009250DE">
        <w:rPr>
          <w:sz w:val="28"/>
          <w:szCs w:val="28"/>
        </w:rPr>
        <w:t>ю</w:t>
      </w:r>
      <w:r w:rsidR="00576F04" w:rsidRPr="009250DE">
        <w:rPr>
          <w:sz w:val="28"/>
          <w:szCs w:val="28"/>
        </w:rPr>
        <w:t xml:space="preserve"> условий связи для других абонентов</w:t>
      </w:r>
      <w:r w:rsidR="00097A9D" w:rsidRPr="009250DE">
        <w:rPr>
          <w:sz w:val="28"/>
          <w:szCs w:val="28"/>
        </w:rPr>
        <w:t>, вся ответственность*** и возможные риски ложатся на владельца ретранслятора.</w:t>
      </w:r>
      <w:r w:rsidR="009250DE" w:rsidRPr="009250DE">
        <w:rPr>
          <w:sz w:val="28"/>
          <w:szCs w:val="28"/>
        </w:rPr>
        <w:t xml:space="preserve"> Радиочастотная служба выявляет подобные незаконно используемые устройства, а </w:t>
      </w:r>
      <w:proofErr w:type="spellStart"/>
      <w:r w:rsidR="009250DE" w:rsidRPr="009250DE">
        <w:rPr>
          <w:sz w:val="28"/>
          <w:szCs w:val="28"/>
        </w:rPr>
        <w:t>Роскомнадзор</w:t>
      </w:r>
      <w:proofErr w:type="spellEnd"/>
      <w:r w:rsidR="009250DE" w:rsidRPr="009250DE">
        <w:rPr>
          <w:sz w:val="28"/>
          <w:szCs w:val="28"/>
        </w:rPr>
        <w:t xml:space="preserve"> </w:t>
      </w:r>
      <w:r w:rsidR="009250DE">
        <w:rPr>
          <w:sz w:val="28"/>
          <w:szCs w:val="28"/>
        </w:rPr>
        <w:t xml:space="preserve">с привлечением сил МВД </w:t>
      </w:r>
      <w:r w:rsidR="009250DE" w:rsidRPr="009250DE">
        <w:rPr>
          <w:sz w:val="28"/>
          <w:szCs w:val="28"/>
        </w:rPr>
        <w:t>принимает к их владельцам меры административного воздействия.</w:t>
      </w:r>
      <w:r w:rsidR="00B643D3">
        <w:rPr>
          <w:sz w:val="28"/>
          <w:szCs w:val="28"/>
        </w:rPr>
        <w:t xml:space="preserve"> </w:t>
      </w:r>
    </w:p>
    <w:p w:rsidR="009250DE" w:rsidRPr="009250DE" w:rsidRDefault="009250DE" w:rsidP="009250DE">
      <w:pPr>
        <w:pStyle w:val="ConsPlusNormal"/>
        <w:ind w:firstLine="539"/>
        <w:jc w:val="both"/>
        <w:rPr>
          <w:sz w:val="28"/>
          <w:szCs w:val="28"/>
        </w:rPr>
      </w:pPr>
      <w:r w:rsidRPr="009250DE">
        <w:rPr>
          <w:sz w:val="28"/>
          <w:szCs w:val="28"/>
        </w:rPr>
        <w:t xml:space="preserve">Фактически в итоге, вместо улучшения качества связи, лица, незаконно устанавливающие и использующие репитеры, создают для </w:t>
      </w:r>
      <w:r w:rsidRPr="007B3815">
        <w:rPr>
          <w:sz w:val="28"/>
          <w:szCs w:val="28"/>
        </w:rPr>
        <w:t>операторов сотовой связи и других абонентов проблемы, им выписыв</w:t>
      </w:r>
      <w:r w:rsidR="007B3815">
        <w:rPr>
          <w:sz w:val="28"/>
          <w:szCs w:val="28"/>
        </w:rPr>
        <w:t>ается штраф в размере до 30 000</w:t>
      </w:r>
      <w:r w:rsidRPr="009250DE">
        <w:rPr>
          <w:sz w:val="28"/>
          <w:szCs w:val="28"/>
        </w:rPr>
        <w:t xml:space="preserve"> рублей, </w:t>
      </w:r>
      <w:r>
        <w:rPr>
          <w:sz w:val="28"/>
          <w:szCs w:val="28"/>
        </w:rPr>
        <w:t>не считая денежных средств, затраченных на приобретение и монтаж</w:t>
      </w:r>
      <w:r w:rsidRPr="009250DE">
        <w:rPr>
          <w:sz w:val="28"/>
          <w:szCs w:val="28"/>
        </w:rPr>
        <w:t>.</w:t>
      </w:r>
    </w:p>
    <w:p w:rsidR="00ED3288" w:rsidRDefault="00B643D3" w:rsidP="000D705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332E5">
        <w:rPr>
          <w:sz w:val="28"/>
          <w:szCs w:val="28"/>
        </w:rPr>
        <w:t>равильным и эффективным способом улучшения связи является п</w:t>
      </w:r>
      <w:r w:rsidR="00097A9D">
        <w:rPr>
          <w:sz w:val="28"/>
          <w:szCs w:val="28"/>
        </w:rPr>
        <w:t xml:space="preserve">рименение модемов с внешней антенной и </w:t>
      </w:r>
      <w:r w:rsidR="00097A9D">
        <w:rPr>
          <w:sz w:val="28"/>
          <w:szCs w:val="28"/>
          <w:lang w:val="en-US"/>
        </w:rPr>
        <w:t>SIM</w:t>
      </w:r>
      <w:r w:rsidR="00097A9D" w:rsidRPr="004D7A18">
        <w:rPr>
          <w:sz w:val="28"/>
          <w:szCs w:val="28"/>
        </w:rPr>
        <w:t>-</w:t>
      </w:r>
      <w:r w:rsidR="00097A9D">
        <w:rPr>
          <w:sz w:val="28"/>
          <w:szCs w:val="28"/>
        </w:rPr>
        <w:t xml:space="preserve">картой (или комбинации модемов и </w:t>
      </w:r>
      <w:r w:rsidR="00097A9D" w:rsidRPr="009250DE">
        <w:rPr>
          <w:sz w:val="28"/>
          <w:szCs w:val="28"/>
          <w:lang w:val="en-US"/>
        </w:rPr>
        <w:t>Wi</w:t>
      </w:r>
      <w:r w:rsidR="00097A9D" w:rsidRPr="009250DE">
        <w:rPr>
          <w:sz w:val="28"/>
          <w:szCs w:val="28"/>
        </w:rPr>
        <w:t>-</w:t>
      </w:r>
      <w:r w:rsidR="00097A9D" w:rsidRPr="009250DE">
        <w:rPr>
          <w:sz w:val="28"/>
          <w:szCs w:val="28"/>
          <w:lang w:val="en-US"/>
        </w:rPr>
        <w:t>Fi</w:t>
      </w:r>
      <w:r w:rsidR="00097A9D" w:rsidRPr="009250DE">
        <w:rPr>
          <w:sz w:val="28"/>
          <w:szCs w:val="28"/>
        </w:rPr>
        <w:t>-роутеров)</w:t>
      </w:r>
      <w:r w:rsidR="006332E5" w:rsidRPr="009250DE">
        <w:rPr>
          <w:sz w:val="28"/>
          <w:szCs w:val="28"/>
        </w:rPr>
        <w:t>.</w:t>
      </w:r>
      <w:r w:rsidR="00674EDC" w:rsidRPr="009250DE">
        <w:rPr>
          <w:sz w:val="28"/>
          <w:szCs w:val="28"/>
        </w:rPr>
        <w:t xml:space="preserve"> </w:t>
      </w:r>
      <w:r w:rsidR="000D7054" w:rsidRPr="009250DE">
        <w:rPr>
          <w:sz w:val="28"/>
          <w:szCs w:val="28"/>
        </w:rPr>
        <w:t>М</w:t>
      </w:r>
      <w:r w:rsidR="00CC475C" w:rsidRPr="009250DE">
        <w:rPr>
          <w:sz w:val="28"/>
          <w:szCs w:val="28"/>
        </w:rPr>
        <w:t>одем является абонентским устройством</w:t>
      </w:r>
      <w:r w:rsidR="006332E5" w:rsidRPr="009250DE">
        <w:rPr>
          <w:sz w:val="28"/>
          <w:szCs w:val="28"/>
        </w:rPr>
        <w:t xml:space="preserve"> и его применение законно</w:t>
      </w:r>
      <w:r w:rsidR="000D7054" w:rsidRPr="009250DE">
        <w:rPr>
          <w:sz w:val="28"/>
          <w:szCs w:val="28"/>
        </w:rPr>
        <w:t xml:space="preserve">, </w:t>
      </w:r>
      <w:r w:rsidR="006332E5" w:rsidRPr="009250DE">
        <w:rPr>
          <w:sz w:val="28"/>
          <w:szCs w:val="28"/>
        </w:rPr>
        <w:t xml:space="preserve">при этом он не </w:t>
      </w:r>
      <w:r w:rsidR="000D7054" w:rsidRPr="009250DE">
        <w:rPr>
          <w:sz w:val="28"/>
          <w:szCs w:val="28"/>
        </w:rPr>
        <w:t>создает</w:t>
      </w:r>
      <w:r w:rsidR="006332E5" w:rsidRPr="009250DE">
        <w:rPr>
          <w:sz w:val="28"/>
          <w:szCs w:val="28"/>
        </w:rPr>
        <w:t xml:space="preserve"> радиопомех и не влияет на </w:t>
      </w:r>
      <w:r w:rsidR="00241C6B" w:rsidRPr="009250DE">
        <w:rPr>
          <w:sz w:val="28"/>
          <w:szCs w:val="28"/>
        </w:rPr>
        <w:t>качество связи</w:t>
      </w:r>
      <w:r w:rsidR="006332E5" w:rsidRPr="009250DE">
        <w:rPr>
          <w:sz w:val="28"/>
          <w:szCs w:val="28"/>
        </w:rPr>
        <w:t xml:space="preserve"> других </w:t>
      </w:r>
      <w:r w:rsidR="00241C6B" w:rsidRPr="009250DE">
        <w:rPr>
          <w:sz w:val="28"/>
          <w:szCs w:val="28"/>
        </w:rPr>
        <w:t>абонентов</w:t>
      </w:r>
      <w:r w:rsidR="006332E5" w:rsidRPr="009250DE">
        <w:rPr>
          <w:sz w:val="28"/>
          <w:szCs w:val="28"/>
        </w:rPr>
        <w:t>.</w:t>
      </w:r>
      <w:r w:rsidR="00AF4E1D">
        <w:rPr>
          <w:sz w:val="28"/>
          <w:szCs w:val="28"/>
        </w:rPr>
        <w:t xml:space="preserve"> Если абоненту кроме Интернета необходимы и обычные голосовые звонки, в современных смартфонах имеется поддерживаемая операторами сотовой связи функция «Вызовы через </w:t>
      </w:r>
      <w:r w:rsidR="00AF4E1D">
        <w:rPr>
          <w:sz w:val="28"/>
          <w:szCs w:val="28"/>
          <w:lang w:val="en-US"/>
        </w:rPr>
        <w:t>Wi</w:t>
      </w:r>
      <w:r w:rsidR="00AF4E1D" w:rsidRPr="00E03575">
        <w:rPr>
          <w:sz w:val="28"/>
          <w:szCs w:val="28"/>
        </w:rPr>
        <w:t>-</w:t>
      </w:r>
      <w:r w:rsidR="00AF4E1D">
        <w:rPr>
          <w:sz w:val="28"/>
          <w:szCs w:val="28"/>
          <w:lang w:val="en-US"/>
        </w:rPr>
        <w:t>Fi</w:t>
      </w:r>
      <w:r w:rsidR="00AF4E1D">
        <w:rPr>
          <w:sz w:val="28"/>
          <w:szCs w:val="28"/>
        </w:rPr>
        <w:t xml:space="preserve">», достаточно только один раз включить ее в настройках и не выключать </w:t>
      </w:r>
      <w:r w:rsidR="00AF4E1D">
        <w:rPr>
          <w:sz w:val="28"/>
          <w:szCs w:val="28"/>
          <w:lang w:val="en-US"/>
        </w:rPr>
        <w:t>Wi</w:t>
      </w:r>
      <w:r w:rsidR="00AF4E1D" w:rsidRPr="00E03575">
        <w:rPr>
          <w:sz w:val="28"/>
          <w:szCs w:val="28"/>
        </w:rPr>
        <w:t>-</w:t>
      </w:r>
      <w:r w:rsidR="00AF4E1D">
        <w:rPr>
          <w:sz w:val="28"/>
          <w:szCs w:val="28"/>
          <w:lang w:val="en-US"/>
        </w:rPr>
        <w:t>Fi</w:t>
      </w:r>
      <w:r w:rsidR="00AF4E1D">
        <w:rPr>
          <w:sz w:val="28"/>
          <w:szCs w:val="28"/>
        </w:rPr>
        <w:t xml:space="preserve"> в смартфоне. Как только смартфон оказывается в зоне действия сети </w:t>
      </w:r>
      <w:r w:rsidR="00AF4E1D">
        <w:rPr>
          <w:sz w:val="28"/>
          <w:szCs w:val="28"/>
          <w:lang w:val="en-US"/>
        </w:rPr>
        <w:t>Wi</w:t>
      </w:r>
      <w:r w:rsidR="00AF4E1D" w:rsidRPr="00E03575">
        <w:rPr>
          <w:sz w:val="28"/>
          <w:szCs w:val="28"/>
        </w:rPr>
        <w:t>-</w:t>
      </w:r>
      <w:r w:rsidR="00AF4E1D">
        <w:rPr>
          <w:sz w:val="28"/>
          <w:szCs w:val="28"/>
          <w:lang w:val="en-US"/>
        </w:rPr>
        <w:t>Fi</w:t>
      </w:r>
      <w:r w:rsidR="00AF4E1D">
        <w:rPr>
          <w:sz w:val="28"/>
          <w:szCs w:val="28"/>
        </w:rPr>
        <w:t>, все голосовые вызовы передаются через нее и Интернет.</w:t>
      </w:r>
    </w:p>
    <w:p w:rsidR="00AF4E1D" w:rsidRPr="009250DE" w:rsidRDefault="00AF4E1D" w:rsidP="000D705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для улучшения покрытия сотовой связью абоненты могут обратиться с проблемой в </w:t>
      </w:r>
      <w:r w:rsidRPr="00520857">
        <w:rPr>
          <w:sz w:val="28"/>
          <w:szCs w:val="28"/>
          <w:lang w:val="en-US"/>
        </w:rPr>
        <w:t>call</w:t>
      </w:r>
      <w:r w:rsidRPr="00520857">
        <w:rPr>
          <w:sz w:val="28"/>
          <w:szCs w:val="28"/>
        </w:rPr>
        <w:t xml:space="preserve">-центры </w:t>
      </w:r>
      <w:r>
        <w:rPr>
          <w:sz w:val="28"/>
          <w:szCs w:val="28"/>
        </w:rPr>
        <w:t>операторов сотовой связи</w:t>
      </w:r>
      <w:r w:rsidR="00317FE4">
        <w:rPr>
          <w:sz w:val="28"/>
          <w:szCs w:val="28"/>
        </w:rPr>
        <w:t>, которыми может быть принято решение об установке законного репитера</w:t>
      </w:r>
      <w:r w:rsidR="00317FE4" w:rsidRPr="00415B7C">
        <w:rPr>
          <w:sz w:val="28"/>
          <w:szCs w:val="28"/>
        </w:rPr>
        <w:t xml:space="preserve"> сотовой связи</w:t>
      </w:r>
      <w:r w:rsidR="00317FE4">
        <w:rPr>
          <w:sz w:val="28"/>
          <w:szCs w:val="28"/>
        </w:rPr>
        <w:t xml:space="preserve"> или расширения сети сотовой связи для улучшения качества на конкретной территории</w:t>
      </w:r>
      <w:r>
        <w:rPr>
          <w:sz w:val="28"/>
          <w:szCs w:val="28"/>
        </w:rPr>
        <w:t>.</w:t>
      </w:r>
      <w:r w:rsidR="00317FE4">
        <w:rPr>
          <w:sz w:val="28"/>
          <w:szCs w:val="28"/>
        </w:rPr>
        <w:t xml:space="preserve"> </w:t>
      </w:r>
    </w:p>
    <w:p w:rsidR="001F629C" w:rsidRDefault="009250DE" w:rsidP="000D7054">
      <w:pPr>
        <w:ind w:firstLine="851"/>
        <w:jc w:val="both"/>
        <w:rPr>
          <w:sz w:val="28"/>
          <w:szCs w:val="28"/>
        </w:rPr>
      </w:pPr>
      <w:r w:rsidRPr="009250DE">
        <w:rPr>
          <w:sz w:val="28"/>
          <w:szCs w:val="28"/>
        </w:rPr>
        <w:t xml:space="preserve">Предостерегаем от незаконного использования </w:t>
      </w:r>
      <w:r w:rsidR="00317FE4" w:rsidRPr="00415B7C">
        <w:rPr>
          <w:sz w:val="28"/>
          <w:szCs w:val="28"/>
        </w:rPr>
        <w:t>репитеров сотовой связи</w:t>
      </w:r>
      <w:r>
        <w:rPr>
          <w:sz w:val="28"/>
          <w:szCs w:val="28"/>
        </w:rPr>
        <w:t xml:space="preserve"> и</w:t>
      </w:r>
      <w:r w:rsidRPr="009250DE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0D7054" w:rsidRPr="009250DE">
        <w:rPr>
          <w:sz w:val="28"/>
          <w:szCs w:val="28"/>
        </w:rPr>
        <w:t>екомендуем абонентам сотовой связи</w:t>
      </w:r>
      <w:r w:rsidRPr="009250DE">
        <w:rPr>
          <w:sz w:val="28"/>
          <w:szCs w:val="28"/>
        </w:rPr>
        <w:t xml:space="preserve"> </w:t>
      </w:r>
      <w:r>
        <w:rPr>
          <w:sz w:val="28"/>
          <w:szCs w:val="28"/>
        </w:rPr>
        <w:t>более ответственно подходить</w:t>
      </w:r>
      <w:r w:rsidR="00241C6B" w:rsidRPr="009250DE">
        <w:rPr>
          <w:sz w:val="28"/>
          <w:szCs w:val="28"/>
        </w:rPr>
        <w:t xml:space="preserve"> к выбору применяемых технических решений и оборудования, </w:t>
      </w:r>
      <w:r w:rsidR="000D7054" w:rsidRPr="009250DE">
        <w:rPr>
          <w:sz w:val="28"/>
          <w:szCs w:val="28"/>
        </w:rPr>
        <w:t xml:space="preserve">применять </w:t>
      </w:r>
      <w:r w:rsidR="00241C6B" w:rsidRPr="009250DE">
        <w:rPr>
          <w:sz w:val="28"/>
          <w:szCs w:val="28"/>
        </w:rPr>
        <w:t>только законные решения</w:t>
      </w:r>
      <w:r w:rsidR="000D7054" w:rsidRPr="009250DE">
        <w:rPr>
          <w:sz w:val="28"/>
          <w:szCs w:val="28"/>
        </w:rPr>
        <w:t>,</w:t>
      </w:r>
      <w:r w:rsidR="00241C6B" w:rsidRPr="009250DE">
        <w:rPr>
          <w:sz w:val="28"/>
          <w:szCs w:val="28"/>
        </w:rPr>
        <w:t xml:space="preserve"> которые</w:t>
      </w:r>
      <w:r w:rsidR="000D7054" w:rsidRPr="009250DE">
        <w:rPr>
          <w:sz w:val="28"/>
          <w:szCs w:val="28"/>
        </w:rPr>
        <w:t xml:space="preserve"> не созда</w:t>
      </w:r>
      <w:r w:rsidR="00241C6B" w:rsidRPr="009250DE">
        <w:rPr>
          <w:sz w:val="28"/>
          <w:szCs w:val="28"/>
        </w:rPr>
        <w:t>ют</w:t>
      </w:r>
      <w:r w:rsidR="000D7054" w:rsidRPr="009250DE">
        <w:rPr>
          <w:sz w:val="28"/>
          <w:szCs w:val="28"/>
        </w:rPr>
        <w:t xml:space="preserve"> помех базовым станциям</w:t>
      </w:r>
      <w:r w:rsidR="006A3272" w:rsidRPr="009250DE">
        <w:rPr>
          <w:sz w:val="28"/>
          <w:szCs w:val="28"/>
        </w:rPr>
        <w:t xml:space="preserve"> и</w:t>
      </w:r>
      <w:r w:rsidR="000D7054" w:rsidRPr="009250DE">
        <w:rPr>
          <w:sz w:val="28"/>
          <w:szCs w:val="28"/>
        </w:rPr>
        <w:t xml:space="preserve"> не </w:t>
      </w:r>
      <w:r w:rsidR="00241C6B" w:rsidRPr="009250DE">
        <w:rPr>
          <w:sz w:val="28"/>
          <w:szCs w:val="28"/>
        </w:rPr>
        <w:t>ухудшают качество связи</w:t>
      </w:r>
      <w:r w:rsidR="000D7054" w:rsidRPr="009250DE">
        <w:rPr>
          <w:sz w:val="28"/>
          <w:szCs w:val="28"/>
        </w:rPr>
        <w:t xml:space="preserve"> другим</w:t>
      </w:r>
      <w:r w:rsidR="000D7054">
        <w:rPr>
          <w:sz w:val="28"/>
          <w:szCs w:val="28"/>
        </w:rPr>
        <w:t xml:space="preserve"> абонентам.</w:t>
      </w:r>
    </w:p>
    <w:p w:rsidR="00B643D3" w:rsidRDefault="00B643D3" w:rsidP="000D7054">
      <w:pPr>
        <w:ind w:firstLine="851"/>
        <w:jc w:val="both"/>
        <w:rPr>
          <w:sz w:val="28"/>
          <w:szCs w:val="28"/>
        </w:rPr>
      </w:pPr>
    </w:p>
    <w:p w:rsidR="00AC4C7F" w:rsidRDefault="001F629C" w:rsidP="000D705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- </w:t>
      </w:r>
      <w:r w:rsidR="00AC4C7F">
        <w:rPr>
          <w:sz w:val="28"/>
          <w:szCs w:val="28"/>
        </w:rPr>
        <w:t>Использование выделенных полос частот осуществляется на основании Федерального закона от 07.07.2003 № 126-ФЗ «О связи».</w:t>
      </w:r>
    </w:p>
    <w:p w:rsidR="000D7054" w:rsidRDefault="00AC4C7F" w:rsidP="000D705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** - В соответствии с Решением Государственной комиссии по радиочастотам (ГКРЧ) от 19.12.2012 № 12-16-02</w:t>
      </w:r>
    </w:p>
    <w:p w:rsidR="00AC4C7F" w:rsidRPr="00ED3288" w:rsidRDefault="00AC4C7F" w:rsidP="000D705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*** - Кодекс РФ об административных правонарушениях ч. 3 ст. 13.4.</w:t>
      </w:r>
    </w:p>
    <w:sectPr w:rsidR="00AC4C7F" w:rsidRPr="00ED3288" w:rsidSect="00D8097E">
      <w:pgSz w:w="11906" w:h="16838" w:code="9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50794"/>
    <w:multiLevelType w:val="hybridMultilevel"/>
    <w:tmpl w:val="989040CA"/>
    <w:lvl w:ilvl="0" w:tplc="8DF2E2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30F4CAB"/>
    <w:multiLevelType w:val="hybridMultilevel"/>
    <w:tmpl w:val="94A03E1A"/>
    <w:lvl w:ilvl="0" w:tplc="DE4213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821"/>
    <w:rsid w:val="00002A7C"/>
    <w:rsid w:val="00025BD2"/>
    <w:rsid w:val="00064971"/>
    <w:rsid w:val="00094DD9"/>
    <w:rsid w:val="00097A9D"/>
    <w:rsid w:val="000B5906"/>
    <w:rsid w:val="000D7054"/>
    <w:rsid w:val="00120B51"/>
    <w:rsid w:val="001560B1"/>
    <w:rsid w:val="00162343"/>
    <w:rsid w:val="00165BE2"/>
    <w:rsid w:val="0018086B"/>
    <w:rsid w:val="0019598F"/>
    <w:rsid w:val="001A0624"/>
    <w:rsid w:val="001A41FF"/>
    <w:rsid w:val="001F629C"/>
    <w:rsid w:val="00241C6B"/>
    <w:rsid w:val="00260325"/>
    <w:rsid w:val="0028430A"/>
    <w:rsid w:val="002A5804"/>
    <w:rsid w:val="002B1871"/>
    <w:rsid w:val="00317A5E"/>
    <w:rsid w:val="00317FE4"/>
    <w:rsid w:val="0036203E"/>
    <w:rsid w:val="003A6C5B"/>
    <w:rsid w:val="003E7F70"/>
    <w:rsid w:val="0041037F"/>
    <w:rsid w:val="00415B7C"/>
    <w:rsid w:val="00433C3A"/>
    <w:rsid w:val="00463A5B"/>
    <w:rsid w:val="004A09A3"/>
    <w:rsid w:val="004D7A18"/>
    <w:rsid w:val="005155C5"/>
    <w:rsid w:val="00560343"/>
    <w:rsid w:val="00576F04"/>
    <w:rsid w:val="005D7F3E"/>
    <w:rsid w:val="005E51DA"/>
    <w:rsid w:val="00625F2D"/>
    <w:rsid w:val="006332E5"/>
    <w:rsid w:val="006507D9"/>
    <w:rsid w:val="00674EDC"/>
    <w:rsid w:val="00694821"/>
    <w:rsid w:val="006A3272"/>
    <w:rsid w:val="006A7A92"/>
    <w:rsid w:val="00721B71"/>
    <w:rsid w:val="00733465"/>
    <w:rsid w:val="007459E8"/>
    <w:rsid w:val="00746970"/>
    <w:rsid w:val="0075058E"/>
    <w:rsid w:val="007B3815"/>
    <w:rsid w:val="007D377F"/>
    <w:rsid w:val="007F58EC"/>
    <w:rsid w:val="007F7542"/>
    <w:rsid w:val="008E5D2A"/>
    <w:rsid w:val="00910DD2"/>
    <w:rsid w:val="009212E8"/>
    <w:rsid w:val="009250DE"/>
    <w:rsid w:val="00975087"/>
    <w:rsid w:val="009B1E18"/>
    <w:rsid w:val="009F3D2D"/>
    <w:rsid w:val="00A44BAD"/>
    <w:rsid w:val="00A51FBB"/>
    <w:rsid w:val="00A619EC"/>
    <w:rsid w:val="00AC4C7F"/>
    <w:rsid w:val="00AE180C"/>
    <w:rsid w:val="00AE2468"/>
    <w:rsid w:val="00AF4550"/>
    <w:rsid w:val="00AF4E1D"/>
    <w:rsid w:val="00B643D3"/>
    <w:rsid w:val="00BA417C"/>
    <w:rsid w:val="00C17354"/>
    <w:rsid w:val="00C21BAF"/>
    <w:rsid w:val="00C873B7"/>
    <w:rsid w:val="00CC475C"/>
    <w:rsid w:val="00D8097E"/>
    <w:rsid w:val="00D878FE"/>
    <w:rsid w:val="00DC7946"/>
    <w:rsid w:val="00E03E18"/>
    <w:rsid w:val="00E46B8A"/>
    <w:rsid w:val="00EC74CB"/>
    <w:rsid w:val="00ED3288"/>
    <w:rsid w:val="00F87680"/>
    <w:rsid w:val="00FA1974"/>
    <w:rsid w:val="00FB58EA"/>
    <w:rsid w:val="00FD59E6"/>
    <w:rsid w:val="00F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8097E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D8097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ED3288"/>
    <w:pPr>
      <w:ind w:left="720"/>
      <w:contextualSpacing/>
    </w:pPr>
  </w:style>
  <w:style w:type="paragraph" w:customStyle="1" w:styleId="ConsPlusNormal">
    <w:name w:val="ConsPlusNormal"/>
    <w:rsid w:val="009B1E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8097E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D8097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ED3288"/>
    <w:pPr>
      <w:ind w:left="720"/>
      <w:contextualSpacing/>
    </w:pPr>
  </w:style>
  <w:style w:type="paragraph" w:customStyle="1" w:styleId="ConsPlusNormal">
    <w:name w:val="ConsPlusNormal"/>
    <w:rsid w:val="009B1E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3-kyuv\Documents\&#1053;&#1072;&#1089;&#1090;&#1088;&#1072;&#1080;&#1074;&#1072;&#1077;&#1084;&#1099;&#1077;%20&#1096;&#1072;&#1073;&#1083;&#1086;&#1085;&#1099;%20Office\Doc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Doc1.dotx</Template>
  <TotalTime>77</TotalTime>
  <Pages>2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Кротов Юрий Вячеславович</dc:creator>
  <cp:lastModifiedBy>Шарипов Александр Фаритович</cp:lastModifiedBy>
  <cp:revision>9</cp:revision>
  <cp:lastPrinted>2025-04-03T13:26:00Z</cp:lastPrinted>
  <dcterms:created xsi:type="dcterms:W3CDTF">2025-06-18T10:49:00Z</dcterms:created>
  <dcterms:modified xsi:type="dcterms:W3CDTF">2025-06-18T13:53:00Z</dcterms:modified>
</cp:coreProperties>
</file>